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609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double" w:color="auto" w:sz="6" w:space="0"/>
          <w:insideV w:val="double" w:color="auto" w:sz="6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5608"/>
        <w:gridCol w:w="1276"/>
        <w:gridCol w:w="2268"/>
        <w:gridCol w:w="1457"/>
      </w:tblGrid>
      <w:tr w14:paraId="1531562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1231" w:hRule="atLeast"/>
          <w:jc w:val="center"/>
        </w:trPr>
        <w:tc>
          <w:tcPr>
            <w:tcW w:w="10609" w:type="dxa"/>
            <w:gridSpan w:val="4"/>
            <w:tcBorders>
              <w:bottom w:val="single" w:color="auto" w:sz="4" w:space="0"/>
            </w:tcBorders>
            <w:vAlign w:val="center"/>
          </w:tcPr>
          <w:p w14:paraId="77C4825E">
            <w:pPr>
              <w:pStyle w:val="10"/>
              <w:rPr>
                <w:sz w:val="12"/>
              </w:rPr>
            </w:pPr>
            <w:bookmarkStart w:id="1" w:name="_GoBack"/>
            <w:bookmarkEnd w:id="1"/>
            <w:r>
              <w:rPr>
                <w:sz w:val="1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58420</wp:posOffset>
                  </wp:positionV>
                  <wp:extent cx="1304925" cy="572770"/>
                  <wp:effectExtent l="0" t="0" r="9525" b="0"/>
                  <wp:wrapNone/>
                  <wp:docPr id="1" name="Imagem 1" descr="logosUen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sUen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CA5525">
            <w:pPr>
              <w:pStyle w:val="10"/>
              <w:tabs>
                <w:tab w:val="left" w:pos="2552"/>
              </w:tabs>
              <w:jc w:val="right"/>
              <w:rPr>
                <w:spacing w:val="-3"/>
                <w:sz w:val="24"/>
              </w:rPr>
            </w:pPr>
            <w:r>
              <w:rPr>
                <w:rFonts w:ascii="Arial" w:hAnsi="Arial" w:cs="Arial"/>
                <w:b/>
                <w:bCs/>
              </w:rPr>
              <w:drawing>
                <wp:inline distT="0" distB="0" distL="0" distR="0">
                  <wp:extent cx="2003425" cy="78486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8" t="5561" b="717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524" cy="826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131445</wp:posOffset>
                  </wp:positionV>
                  <wp:extent cx="2346960" cy="388620"/>
                  <wp:effectExtent l="0" t="0" r="0" b="0"/>
                  <wp:wrapNone/>
                  <wp:docPr id="2" name="Imagem 2" descr="logosuenf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logosuenft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46F943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single" w:color="auto" w:sz="4" w:space="0"/>
              <w:bottom w:val="double" w:color="auto" w:sz="6" w:space="0"/>
            </w:tcBorders>
            <w:shd w:val="pct30" w:color="auto" w:fill="auto"/>
          </w:tcPr>
          <w:p w14:paraId="20C36E6A">
            <w:pPr>
              <w:pStyle w:val="2"/>
            </w:pPr>
            <w:r>
              <w:t>REQUERIMENTO DE INSCRIÇÃO – BOLSISTA NOTA 10 - 2026</w:t>
            </w:r>
          </w:p>
        </w:tc>
      </w:tr>
      <w:tr w14:paraId="6B0801B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left w:val="nil"/>
              <w:bottom w:val="double" w:color="auto" w:sz="6" w:space="0"/>
              <w:right w:val="nil"/>
            </w:tcBorders>
          </w:tcPr>
          <w:p w14:paraId="479645FE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</w:tr>
      <w:tr w14:paraId="1754862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bottom w:val="single" w:color="auto" w:sz="4" w:space="0"/>
            </w:tcBorders>
            <w:shd w:val="pct30" w:color="auto" w:fill="auto"/>
          </w:tcPr>
          <w:p w14:paraId="2D364DD4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REQUISITOS EXIGIDOS DO CANDIDATO</w:t>
            </w:r>
          </w:p>
        </w:tc>
      </w:tr>
      <w:tr w14:paraId="29C5B0D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single" w:color="auto" w:sz="4" w:space="0"/>
              <w:bottom w:val="double" w:color="auto" w:sz="6" w:space="0"/>
            </w:tcBorders>
          </w:tcPr>
          <w:p w14:paraId="20AC1CC1">
            <w:pPr>
              <w:pStyle w:val="9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São elegíveis alunos de Programas de pós-graduação stricto sensu, em nível de mestrado e doutorado, com conceitos 5, 6 ou 7, pela avaliação da Capes.</w:t>
            </w:r>
          </w:p>
          <w:p w14:paraId="05D7D8A1">
            <w:pPr>
              <w:pStyle w:val="9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Pesquisadores (orientador e bolsista) com pendências (INADIMPLENTES) junto à FAPERJ </w:t>
            </w:r>
            <w:r>
              <w:rPr>
                <w:b/>
                <w:color w:val="002060"/>
                <w:sz w:val="18"/>
                <w:highlight w:val="yellow"/>
              </w:rPr>
              <w:t>NÃO</w:t>
            </w:r>
            <w:r>
              <w:rPr>
                <w:b/>
                <w:color w:val="002060"/>
                <w:sz w:val="18"/>
              </w:rPr>
              <w:t xml:space="preserve"> </w:t>
            </w:r>
            <w:r>
              <w:rPr>
                <w:sz w:val="18"/>
              </w:rPr>
              <w:t>poderão concorrer. A eventual aceitação da documentação não garante que o projeto será avaliado, caso seja constatada inadimplência de algum dos pesquisadores;</w:t>
            </w:r>
          </w:p>
          <w:p w14:paraId="449E5B06">
            <w:pPr>
              <w:pStyle w:val="9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As propostas submetidas neste edital que não se enquadrem nos objetivos e/ou que não atendam aos critérios de elegibilidade serão desclassificadas;</w:t>
            </w:r>
          </w:p>
          <w:p w14:paraId="0A16DA69">
            <w:pPr>
              <w:pStyle w:val="9"/>
              <w:numPr>
                <w:ilvl w:val="0"/>
                <w:numId w:val="1"/>
              </w:numPr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>Os alunos indicados deverão passar por seleção criteriosa por parte dos programas e não podem ter vínculo empregatício de qualquer natureza ou outra fonte de renda, exceto no caso de contrato de Professor Substituto (20 horas semanais), na mesma instituição em que cursa a pós-graduação;</w:t>
            </w:r>
          </w:p>
        </w:tc>
      </w:tr>
      <w:tr w14:paraId="2CC9CD8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left w:val="nil"/>
              <w:bottom w:val="double" w:color="auto" w:sz="6" w:space="0"/>
              <w:right w:val="nil"/>
            </w:tcBorders>
          </w:tcPr>
          <w:p w14:paraId="201DA82F">
            <w:pPr>
              <w:pStyle w:val="9"/>
              <w:spacing w:before="0" w:beforeAutospacing="0" w:after="0" w:afterAutospacing="0"/>
              <w:jc w:val="both"/>
              <w:rPr>
                <w:sz w:val="12"/>
              </w:rPr>
            </w:pPr>
          </w:p>
        </w:tc>
      </w:tr>
      <w:tr w14:paraId="6B9F026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bottom w:val="single" w:color="auto" w:sz="4" w:space="0"/>
            </w:tcBorders>
            <w:shd w:val="pct30" w:color="auto" w:fill="auto"/>
          </w:tcPr>
          <w:p w14:paraId="54DE34DE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DOCUMENTOS EXIGIDOS PARA INSCRIÇÃO COM O UPLOAD EM DOCUMENTO ÚNICO E FORMATO PDF</w:t>
            </w:r>
          </w:p>
        </w:tc>
      </w:tr>
      <w:tr w14:paraId="52DCEDA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single" w:color="auto" w:sz="4" w:space="0"/>
              <w:bottom w:val="double" w:color="auto" w:sz="6" w:space="0"/>
            </w:tcBorders>
          </w:tcPr>
          <w:p w14:paraId="4E2C6736">
            <w:pPr>
              <w:pStyle w:val="9"/>
              <w:numPr>
                <w:ilvl w:val="0"/>
                <w:numId w:val="2"/>
              </w:numPr>
              <w:spacing w:before="0" w:beforeAutospacing="0" w:after="0" w:afterAutospacing="0"/>
              <w:ind w:left="259" w:hanging="259"/>
              <w:jc w:val="both"/>
              <w:rPr>
                <w:sz w:val="18"/>
              </w:rPr>
            </w:pPr>
            <w:bookmarkStart w:id="0" w:name="_Hlk103285375"/>
            <w:r>
              <w:rPr>
                <w:sz w:val="18"/>
              </w:rPr>
              <w:t>Carta de encaminhamento escrita e assinada (somente) PELO CANDIDATO declarando seu interesse em concorrer à Bolsa Nota 10;</w:t>
            </w:r>
          </w:p>
          <w:p w14:paraId="18806035">
            <w:pPr>
              <w:pStyle w:val="9"/>
              <w:numPr>
                <w:ilvl w:val="0"/>
                <w:numId w:val="2"/>
              </w:numPr>
              <w:spacing w:before="0" w:beforeAutospacing="0" w:after="0" w:afterAutospacing="0"/>
              <w:ind w:left="259" w:hanging="259"/>
              <w:jc w:val="both"/>
              <w:rPr>
                <w:sz w:val="18"/>
              </w:rPr>
            </w:pPr>
            <w:r>
              <w:rPr>
                <w:sz w:val="18"/>
              </w:rPr>
              <w:t>Cópia do Extrato Escolar mais recente;</w:t>
            </w:r>
          </w:p>
          <w:p w14:paraId="0FF77FB6">
            <w:pPr>
              <w:pStyle w:val="9"/>
              <w:numPr>
                <w:ilvl w:val="0"/>
                <w:numId w:val="2"/>
              </w:numPr>
              <w:spacing w:before="0" w:beforeAutospacing="0" w:after="0" w:afterAutospacing="0"/>
              <w:ind w:left="259" w:hanging="259"/>
              <w:jc w:val="both"/>
              <w:rPr>
                <w:sz w:val="18"/>
              </w:rPr>
            </w:pPr>
            <w:r>
              <w:rPr>
                <w:sz w:val="18"/>
              </w:rPr>
              <w:t>RELATÓRIO DE ATIVIDADES ATUALIZADO (utilize o espaço disponível neste formulário), contendo: Título de Projeto de dissertação ou tese; Objetivos da Pesquisa; Andamento do trabalho com resultados preliminares, se houver (caso contrário, apresentar Cronograma de Atividades e Resultados Esperados); Descrever os Aspectos Inovadores da Pesquisa; Previsão de Defesa da Dissertação ou Tese. Relatório assinado pelo Candidato e pelo Orientador;</w:t>
            </w:r>
          </w:p>
          <w:p w14:paraId="24EB3446">
            <w:pPr>
              <w:pStyle w:val="9"/>
              <w:numPr>
                <w:ilvl w:val="0"/>
                <w:numId w:val="2"/>
              </w:numPr>
              <w:spacing w:before="0" w:beforeAutospacing="0" w:after="0" w:afterAutospacing="0"/>
              <w:ind w:left="259" w:hanging="259"/>
              <w:jc w:val="both"/>
              <w:rPr>
                <w:sz w:val="18"/>
              </w:rPr>
            </w:pPr>
            <w:r>
              <w:rPr>
                <w:sz w:val="18"/>
              </w:rPr>
              <w:t>Curriculum lattes atualizado com documentos comprobatórios;</w:t>
            </w:r>
          </w:p>
          <w:p w14:paraId="6E411C05">
            <w:pPr>
              <w:pStyle w:val="9"/>
              <w:numPr>
                <w:ilvl w:val="0"/>
                <w:numId w:val="2"/>
              </w:numPr>
              <w:spacing w:before="0" w:beforeAutospacing="0" w:after="0" w:afterAutospacing="0"/>
              <w:ind w:left="259" w:hanging="259"/>
              <w:jc w:val="both"/>
              <w:rPr>
                <w:sz w:val="18"/>
              </w:rPr>
            </w:pPr>
            <w:r>
              <w:rPr>
                <w:sz w:val="18"/>
              </w:rPr>
              <w:t>TODOS OS DOCUMENTOS DEVEM SER ENVIADOS NO FORMATO PDF.</w:t>
            </w:r>
          </w:p>
        </w:tc>
      </w:tr>
      <w:bookmarkEnd w:id="0"/>
      <w:tr w14:paraId="2A54874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left w:val="nil"/>
              <w:bottom w:val="double" w:color="auto" w:sz="6" w:space="0"/>
              <w:right w:val="nil"/>
            </w:tcBorders>
          </w:tcPr>
          <w:p w14:paraId="00968AB9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</w:tr>
      <w:tr w14:paraId="39E5DF9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bottom w:val="single" w:color="auto" w:sz="4" w:space="0"/>
            </w:tcBorders>
            <w:shd w:val="pct30" w:color="auto" w:fill="auto"/>
          </w:tcPr>
          <w:p w14:paraId="07D60E0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ATENÇÃO!</w:t>
            </w:r>
          </w:p>
        </w:tc>
      </w:tr>
      <w:tr w14:paraId="592A694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single" w:color="auto" w:sz="4" w:space="0"/>
              <w:bottom w:val="double" w:color="auto" w:sz="6" w:space="0"/>
            </w:tcBorders>
          </w:tcPr>
          <w:p w14:paraId="42BFF51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Todas as informações solicitadas são indispensáveis à avaliação do candidato.</w:t>
            </w:r>
          </w:p>
        </w:tc>
      </w:tr>
      <w:tr w14:paraId="2E7C302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left w:val="nil"/>
              <w:bottom w:val="double" w:color="auto" w:sz="6" w:space="0"/>
              <w:right w:val="nil"/>
            </w:tcBorders>
          </w:tcPr>
          <w:p w14:paraId="4B163857">
            <w:pPr>
              <w:spacing w:before="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IDENTIFICAÇÃO DO CANDIDATO</w:t>
            </w:r>
          </w:p>
        </w:tc>
      </w:tr>
      <w:tr w14:paraId="15C7EDE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bottom w:val="single" w:color="auto" w:sz="4" w:space="0"/>
            </w:tcBorders>
            <w:shd w:val="pct30" w:color="auto" w:fill="auto"/>
          </w:tcPr>
          <w:p w14:paraId="6D4F499D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NOME COMPLETO</w:t>
            </w:r>
          </w:p>
        </w:tc>
      </w:tr>
      <w:tr w14:paraId="7E126BC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single" w:color="auto" w:sz="4" w:space="0"/>
              <w:bottom w:val="double" w:color="auto" w:sz="6" w:space="0"/>
            </w:tcBorders>
          </w:tcPr>
          <w:p w14:paraId="31FE265C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14:paraId="7C49401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5608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shd w:val="pct30" w:color="auto" w:fill="auto"/>
          </w:tcPr>
          <w:p w14:paraId="23BE1274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ÁREA DE CONCENTRAÇÃO</w:t>
            </w:r>
          </w:p>
        </w:tc>
        <w:tc>
          <w:tcPr>
            <w:tcW w:w="1276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auto" w:fill="auto"/>
          </w:tcPr>
          <w:p w14:paraId="4DD6BF89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NÍVEL</w:t>
            </w:r>
          </w:p>
        </w:tc>
        <w:tc>
          <w:tcPr>
            <w:tcW w:w="2268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auto" w:fill="auto"/>
          </w:tcPr>
          <w:p w14:paraId="427ECAFA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INÍCIO</w:t>
            </w:r>
          </w:p>
        </w:tc>
        <w:tc>
          <w:tcPr>
            <w:tcW w:w="1457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</w:tcBorders>
            <w:shd w:val="pct30" w:color="auto" w:fill="auto"/>
          </w:tcPr>
          <w:p w14:paraId="153DBB5B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CR ACUM.</w:t>
            </w:r>
          </w:p>
        </w:tc>
      </w:tr>
      <w:tr w14:paraId="26832CD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5608" w:type="dxa"/>
            <w:tcBorders>
              <w:top w:val="single" w:color="auto" w:sz="4" w:space="0"/>
              <w:bottom w:val="double" w:color="auto" w:sz="6" w:space="0"/>
              <w:right w:val="single" w:color="auto" w:sz="4" w:space="0"/>
            </w:tcBorders>
          </w:tcPr>
          <w:p w14:paraId="212B93E2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</w:tcPr>
          <w:p w14:paraId="1FD51880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19A05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___/___/____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</w:tcBorders>
          </w:tcPr>
          <w:p w14:paraId="6B29327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14:paraId="3EDBDBE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bottom w:val="single" w:color="auto" w:sz="4" w:space="0"/>
            </w:tcBorders>
            <w:shd w:val="pct30" w:color="auto" w:fill="auto"/>
          </w:tcPr>
          <w:p w14:paraId="115D2EDF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ENDEREÇO CURRÍCULO LATTES</w:t>
            </w:r>
          </w:p>
        </w:tc>
      </w:tr>
      <w:tr w14:paraId="1BCC9F3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single" w:color="auto" w:sz="4" w:space="0"/>
              <w:bottom w:val="double" w:color="auto" w:sz="6" w:space="0"/>
            </w:tcBorders>
          </w:tcPr>
          <w:p w14:paraId="1390244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14:paraId="7A9E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bottom w:val="double" w:color="auto" w:sz="6" w:space="0"/>
            </w:tcBorders>
          </w:tcPr>
          <w:p w14:paraId="14040E1E">
            <w:pPr>
              <w:spacing w:before="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INFORMAÇÕES SOBRE O PROJETO DE TESE</w:t>
            </w:r>
          </w:p>
        </w:tc>
      </w:tr>
      <w:tr w14:paraId="05E7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shd w:val="pct30" w:color="auto" w:fill="auto"/>
          </w:tcPr>
          <w:p w14:paraId="286D5877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TÍTULO</w:t>
            </w:r>
          </w:p>
        </w:tc>
      </w:tr>
      <w:tr w14:paraId="4E3D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 w:themeFill="background1"/>
          </w:tcPr>
          <w:p w14:paraId="231DEDEB">
            <w:pPr>
              <w:spacing w:before="120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434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shd w:val="pct30" w:color="auto" w:fill="auto"/>
          </w:tcPr>
          <w:p w14:paraId="1B0AB0FB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OBJETIVOS DA PESQUISA</w:t>
            </w:r>
          </w:p>
        </w:tc>
      </w:tr>
      <w:tr w14:paraId="0816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 w:themeFill="background1"/>
          </w:tcPr>
          <w:p w14:paraId="67BD75BB">
            <w:pPr>
              <w:rPr>
                <w:rFonts w:ascii="Times New Roman" w:hAnsi="Times New Roman"/>
                <w:b/>
                <w:sz w:val="20"/>
              </w:rPr>
            </w:pPr>
          </w:p>
          <w:p w14:paraId="6A5A7A8C">
            <w:pPr>
              <w:rPr>
                <w:rFonts w:ascii="Times New Roman" w:hAnsi="Times New Roman"/>
                <w:b/>
                <w:sz w:val="20"/>
              </w:rPr>
            </w:pPr>
          </w:p>
          <w:p w14:paraId="2C1C311D">
            <w:pPr>
              <w:rPr>
                <w:rFonts w:ascii="Times New Roman" w:hAnsi="Times New Roman"/>
                <w:b/>
                <w:sz w:val="20"/>
              </w:rPr>
            </w:pPr>
          </w:p>
          <w:p w14:paraId="509500B9">
            <w:pPr>
              <w:rPr>
                <w:rFonts w:ascii="Times New Roman" w:hAnsi="Times New Roman"/>
                <w:b/>
                <w:sz w:val="20"/>
              </w:rPr>
            </w:pPr>
          </w:p>
          <w:p w14:paraId="7F499537">
            <w:pPr>
              <w:rPr>
                <w:rFonts w:ascii="Times New Roman" w:hAnsi="Times New Roman"/>
                <w:b/>
                <w:sz w:val="20"/>
              </w:rPr>
            </w:pPr>
          </w:p>
          <w:p w14:paraId="44EE6148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14:paraId="5B8D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shd w:val="clear" w:color="auto" w:fill="BEBEBE" w:themeFill="background1" w:themeFillShade="BF"/>
          </w:tcPr>
          <w:p w14:paraId="700A7095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ANDAMENTO DO TRABALHO COM RESULTADOS PRELIMINARES, SE HOUVER</w:t>
            </w:r>
          </w:p>
        </w:tc>
      </w:tr>
      <w:tr w14:paraId="1D19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 w:themeFill="background1"/>
          </w:tcPr>
          <w:p w14:paraId="717FCBAD">
            <w:pPr>
              <w:rPr>
                <w:rFonts w:ascii="Times New Roman" w:hAnsi="Times New Roman"/>
                <w:b/>
                <w:sz w:val="20"/>
              </w:rPr>
            </w:pPr>
          </w:p>
          <w:p w14:paraId="4EB5A023">
            <w:pPr>
              <w:rPr>
                <w:rFonts w:ascii="Times New Roman" w:hAnsi="Times New Roman"/>
                <w:b/>
                <w:sz w:val="20"/>
              </w:rPr>
            </w:pPr>
          </w:p>
          <w:p w14:paraId="28CD34F6">
            <w:pPr>
              <w:rPr>
                <w:rFonts w:ascii="Times New Roman" w:hAnsi="Times New Roman"/>
                <w:b/>
                <w:sz w:val="20"/>
              </w:rPr>
            </w:pPr>
          </w:p>
          <w:p w14:paraId="63757777">
            <w:pPr>
              <w:rPr>
                <w:rFonts w:ascii="Times New Roman" w:hAnsi="Times New Roman"/>
                <w:b/>
                <w:sz w:val="20"/>
              </w:rPr>
            </w:pPr>
          </w:p>
          <w:p w14:paraId="2C74EF9E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14:paraId="4439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doub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shd w:val="clear" w:color="auto" w:fill="BEBEBE" w:themeFill="background1" w:themeFillShade="BF"/>
          </w:tcPr>
          <w:p w14:paraId="6C383A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6"/>
              </w:rPr>
              <w:t>ASPECTOS INOVADORES DA PESQUISA</w:t>
            </w:r>
          </w:p>
        </w:tc>
      </w:tr>
      <w:tr w14:paraId="39C3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10609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 w:themeFill="background1"/>
          </w:tcPr>
          <w:p w14:paraId="5BB2E6D9">
            <w:pPr>
              <w:rPr>
                <w:rFonts w:ascii="Times New Roman" w:hAnsi="Times New Roman"/>
                <w:b/>
                <w:sz w:val="20"/>
              </w:rPr>
            </w:pPr>
          </w:p>
          <w:p w14:paraId="794EF67C">
            <w:pPr>
              <w:rPr>
                <w:rFonts w:ascii="Times New Roman" w:hAnsi="Times New Roman"/>
                <w:b/>
                <w:sz w:val="20"/>
              </w:rPr>
            </w:pPr>
          </w:p>
          <w:p w14:paraId="6552E336">
            <w:pPr>
              <w:rPr>
                <w:rFonts w:ascii="Times New Roman" w:hAnsi="Times New Roman"/>
                <w:b/>
                <w:sz w:val="20"/>
              </w:rPr>
            </w:pPr>
          </w:p>
          <w:p w14:paraId="37E38BAC">
            <w:pPr>
              <w:rPr>
                <w:rFonts w:ascii="Times New Roman" w:hAnsi="Times New Roman"/>
                <w:b/>
                <w:sz w:val="20"/>
              </w:rPr>
            </w:pPr>
          </w:p>
          <w:p w14:paraId="2F722565">
            <w:pPr>
              <w:rPr>
                <w:rFonts w:ascii="Times New Roman" w:hAnsi="Times New Roman"/>
                <w:b/>
                <w:sz w:val="20"/>
              </w:rPr>
            </w:pPr>
          </w:p>
          <w:p w14:paraId="49115A59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2C6F10A6">
      <w:pPr>
        <w:jc w:val="center"/>
        <w:rPr>
          <w:rFonts w:ascii="Times New Roman" w:hAnsi="Times New Roman"/>
          <w:b/>
          <w:sz w:val="20"/>
        </w:rPr>
      </w:pPr>
    </w:p>
    <w:p w14:paraId="3BDE6B59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Pontuação do </w:t>
      </w:r>
      <w:r>
        <w:rPr>
          <w:rFonts w:ascii="Times New Roman" w:hAnsi="Times New Roman"/>
          <w:b/>
          <w:i/>
          <w:sz w:val="20"/>
        </w:rPr>
        <w:t xml:space="preserve">Curriculum vitae </w:t>
      </w:r>
      <w:r>
        <w:rPr>
          <w:rFonts w:ascii="Times New Roman" w:hAnsi="Times New Roman"/>
          <w:b/>
          <w:sz w:val="20"/>
        </w:rPr>
        <w:t xml:space="preserve">– </w:t>
      </w:r>
      <w:r>
        <w:rPr>
          <w:rFonts w:ascii="Times New Roman" w:hAnsi="Times New Roman"/>
          <w:b/>
          <w:color w:val="FF0000"/>
          <w:sz w:val="28"/>
        </w:rPr>
        <w:t xml:space="preserve">Mestrando </w:t>
      </w:r>
      <w:r>
        <w:rPr>
          <w:rFonts w:ascii="Times New Roman" w:hAnsi="Times New Roman"/>
          <w:b/>
          <w:sz w:val="20"/>
        </w:rPr>
        <w:t xml:space="preserve">(deve ser preenchido pelo candidato) </w:t>
      </w:r>
    </w:p>
    <w:p w14:paraId="5EC91444">
      <w:pPr>
        <w:rPr>
          <w:rFonts w:ascii="Times New Roman" w:hAnsi="Times New Roman"/>
          <w:sz w:val="12"/>
          <w:szCs w:val="12"/>
        </w:rPr>
      </w:pPr>
    </w:p>
    <w:tbl>
      <w:tblPr>
        <w:tblStyle w:val="7"/>
        <w:tblW w:w="4716" w:type="pc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62"/>
        <w:gridCol w:w="3319"/>
        <w:gridCol w:w="3026"/>
        <w:gridCol w:w="990"/>
        <w:gridCol w:w="851"/>
      </w:tblGrid>
      <w:tr w14:paraId="7BB516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53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Item de avaliação</w:t>
            </w:r>
          </w:p>
        </w:tc>
        <w:tc>
          <w:tcPr>
            <w:tcW w:w="306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12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CRITÉRIO SELEÇÃO MESTRANDO</w:t>
            </w:r>
          </w:p>
        </w:tc>
        <w:tc>
          <w:tcPr>
            <w:tcW w:w="4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7E35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4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9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Pontos obtidos</w:t>
            </w:r>
          </w:p>
        </w:tc>
      </w:tr>
      <w:tr w14:paraId="67D7A66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6" w:hRule="atLeast"/>
        </w:trPr>
        <w:tc>
          <w:tcPr>
            <w:tcW w:w="10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4E0B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EEDD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46594B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7740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5E9ACD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49D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FORMAÇÃO ACADÊMICA</w:t>
            </w:r>
          </w:p>
          <w:p w14:paraId="3379363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(max = 30 pts)</w:t>
            </w:r>
          </w:p>
        </w:tc>
        <w:tc>
          <w:tcPr>
            <w:tcW w:w="160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C0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 Graduação cursada e Mestrado em andamento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51E6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Conceito 5 no ENADE do curso de Graduação que cursou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D4D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7A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81DA4B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020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F0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DF7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Conceito 4 no ENADE do curso de Graduação que cursou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E596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95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47CF01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7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BF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B65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A8CF6B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Conceito 3 no ENADE do curso de Graduação que cursou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E1107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4E9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23844D3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41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028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3F6CA">
            <w:pPr>
              <w:tabs>
                <w:tab w:val="left" w:pos="5628"/>
              </w:tabs>
              <w:ind w:left="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Coeficiente de rendimento acumulado do curso de graduação acima de 8,5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FECAA">
            <w:pPr>
              <w:tabs>
                <w:tab w:val="left" w:pos="5628"/>
              </w:tabs>
              <w:ind w:left="7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  <w:p w14:paraId="59AF7AB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C04E9A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32E7FD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DF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B60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81ED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Coeficiente de rendimento acumulado da graduação de 7,5 a 8,5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362BD">
            <w:pPr>
              <w:tabs>
                <w:tab w:val="left" w:pos="5628"/>
              </w:tabs>
              <w:ind w:left="7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  <w:p w14:paraId="20A4CD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D74BF9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90D2B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1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929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E9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E9D24E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Coeficiente de rendimento acumulado do curso de graduação de 6,5 a 7,4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D9DD6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28032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639966B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1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F5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08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FEEAF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Coeficiente de rendimento acumulado do curso de graduação abaixo de 6,5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6EF7100">
            <w:pPr>
              <w:tabs>
                <w:tab w:val="left" w:pos="5628"/>
              </w:tabs>
              <w:ind w:left="7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 w14:paraId="72DEF7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DB06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E2F07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3" w:hRule="atLeast"/>
        </w:trPr>
        <w:tc>
          <w:tcPr>
            <w:tcW w:w="104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063E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EXPERIÊNCIA ACADÊMICA</w:t>
            </w:r>
          </w:p>
          <w:p w14:paraId="7D9645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(max = 30 pts)</w:t>
            </w:r>
          </w:p>
        </w:tc>
        <w:tc>
          <w:tcPr>
            <w:tcW w:w="16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EA833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2.1. Iniciação Científica na Graduação</w:t>
            </w: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7761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Até 1 ano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95BC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82562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6227C2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6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39FF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1D21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BB60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Até 2 anos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3D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0BFE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189010C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61D76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925B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9BF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anos ou mais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F18A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616C9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034C4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DFC0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7F7993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2.2. Atuação em Projetos de Extensão na Graduação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D70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Ate 1 ano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D4D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B4F55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6E21F5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9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6FB1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2666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F04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Ate 2 anos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D557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5307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4F05043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D88CF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A5BD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4C6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anos ou mais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86C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999C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F85311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800D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7F6A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2.2 Monitoriae/ou Jovens Talentos II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27A4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Ate 1 ano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9244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2153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DC30D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BA5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22BAC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542B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Ate 2 anos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DEE4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6BEF2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1973BE8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8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E50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D8467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39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anos ou mais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1D6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E39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3200E7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3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621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BDD2B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2.3 Estágios extracurriculares externos a Universidade em que formou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A27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Mínimo de 300 horas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985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C030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26AD529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1" w:hRule="atLeast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BA0B1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4980A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2.4 Estágios no exterior e/ou Ciência sem Fronteiras</w:t>
            </w: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938B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Mínimo de 300 horas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1D1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B1A90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3F3501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0" w:hRule="atLeast"/>
        </w:trPr>
        <w:tc>
          <w:tcPr>
            <w:tcW w:w="104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476D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PUBLICAÇÕES</w:t>
            </w:r>
          </w:p>
          <w:p w14:paraId="6945D1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(max = 30pts)</w:t>
            </w:r>
          </w:p>
        </w:tc>
        <w:tc>
          <w:tcPr>
            <w:tcW w:w="160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8F23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3.1 Artigos científicos publicados ou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no prelo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(aceito) em periódicos científicos com Qualis/Capes A, B1 ou B2.</w:t>
            </w: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B36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1º, 2º ou 3º autor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C0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3,0/artigo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60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Máximo de 12,0</w:t>
            </w:r>
          </w:p>
        </w:tc>
      </w:tr>
      <w:tr w14:paraId="001725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1" w:hRule="atLeast"/>
        </w:trPr>
        <w:tc>
          <w:tcPr>
            <w:tcW w:w="10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0AC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89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3EF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Demais posições de autoria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308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1,5/artigo</w:t>
            </w:r>
          </w:p>
        </w:tc>
        <w:tc>
          <w:tcPr>
            <w:tcW w:w="4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3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F5C612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7" w:hRule="atLeast"/>
        </w:trPr>
        <w:tc>
          <w:tcPr>
            <w:tcW w:w="10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66C2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6FE7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 Artigos, capítulo de livros e resumos expandidos publicados em eventos científicos e artigos científicos em periódicos com Qualis/Capes abaixo de B2</w:t>
            </w: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F4E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1º, 2º ou 3º autor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34F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1,0/resumo</w:t>
            </w:r>
          </w:p>
        </w:tc>
        <w:tc>
          <w:tcPr>
            <w:tcW w:w="4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E139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Máximo de 10,0</w:t>
            </w:r>
          </w:p>
        </w:tc>
      </w:tr>
      <w:tr w14:paraId="235F831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9" w:hRule="atLeast"/>
        </w:trPr>
        <w:tc>
          <w:tcPr>
            <w:tcW w:w="10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7BFC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02E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918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Demais posições de autoria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71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 resumo</w:t>
            </w:r>
          </w:p>
        </w:tc>
        <w:tc>
          <w:tcPr>
            <w:tcW w:w="41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6651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C5A26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3" w:hRule="atLeast"/>
        </w:trPr>
        <w:tc>
          <w:tcPr>
            <w:tcW w:w="10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51A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0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3.3 Resumos simples publicados em eventos científicos </w:t>
            </w: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886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1º, 2º ou 3º autor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641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0,5/resumo 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89E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Máximo de 8,0</w:t>
            </w:r>
          </w:p>
        </w:tc>
      </w:tr>
      <w:tr w14:paraId="0B95CBF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9" w:hRule="atLeast"/>
        </w:trPr>
        <w:tc>
          <w:tcPr>
            <w:tcW w:w="1045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7C4A0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409D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B93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Demais posições de autoria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AB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0,2/resumo</w:t>
            </w:r>
          </w:p>
        </w:tc>
        <w:tc>
          <w:tcPr>
            <w:tcW w:w="4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062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14:paraId="709A66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2" w:hRule="atLeast"/>
        </w:trPr>
        <w:tc>
          <w:tcPr>
            <w:tcW w:w="10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BE5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OUTROS</w:t>
            </w:r>
          </w:p>
          <w:p w14:paraId="7C771E3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(max = 10 pts)</w:t>
            </w:r>
          </w:p>
        </w:tc>
        <w:tc>
          <w:tcPr>
            <w:tcW w:w="160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0CF6D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4.1) Participação em eventos como apresentador de trabalho</w:t>
            </w: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1729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Por trabalho apresentado oral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63D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672E3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Máximo de 3,0</w:t>
            </w:r>
          </w:p>
        </w:tc>
      </w:tr>
      <w:tr w14:paraId="06D698E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2" w:hRule="atLeast"/>
        </w:trPr>
        <w:tc>
          <w:tcPr>
            <w:tcW w:w="10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ED2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6E6A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AD68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Por trabalho apresentado em poster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5C92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41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370A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3F4D06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5B48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AB5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4.2) Participação em eventos ou cursos como ouvinte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239D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Por curso ou evento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23B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B5A1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Máximo de 2,0</w:t>
            </w:r>
          </w:p>
        </w:tc>
      </w:tr>
      <w:tr w14:paraId="21F6F76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2853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DC13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4.3) Aulas ministradas em disciplinas ou cursos de extensão  - documento oficial da instituição.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AF95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 hora/aula 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CFA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C07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Máximo de 2,0</w:t>
            </w:r>
          </w:p>
        </w:tc>
      </w:tr>
      <w:tr w14:paraId="58F08F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3" w:hRule="atLeast"/>
        </w:trPr>
        <w:tc>
          <w:tcPr>
            <w:tcW w:w="10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06E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8EB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4.4) Outras ações </w:t>
            </w: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47D4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Consideradas importantes pela Comissão de Pós-Graduação em Produção Vegetal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65CD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Ate 1,0/ação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474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Máximo de 3,0</w:t>
            </w:r>
          </w:p>
        </w:tc>
      </w:tr>
    </w:tbl>
    <w:p w14:paraId="1FB027E1">
      <w:pPr>
        <w:rPr>
          <w:rFonts w:ascii="Times New Roman" w:hAnsi="Times New Roman"/>
          <w:sz w:val="2"/>
        </w:rPr>
      </w:pPr>
    </w:p>
    <w:p w14:paraId="43F6A75F">
      <w:pPr>
        <w:rPr>
          <w:rFonts w:ascii="Times New Roman" w:hAnsi="Times New Roman"/>
          <w:sz w:val="10"/>
          <w:szCs w:val="10"/>
        </w:rPr>
      </w:pPr>
    </w:p>
    <w:tbl>
      <w:tblPr>
        <w:tblStyle w:val="7"/>
        <w:tblW w:w="4979" w:type="pct"/>
        <w:jc w:val="right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639"/>
        <w:gridCol w:w="2281"/>
        <w:gridCol w:w="5040"/>
      </w:tblGrid>
      <w:tr w14:paraId="0A5CD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00" w:type="pct"/>
            <w:gridSpan w:val="4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vAlign w:val="center"/>
          </w:tcPr>
          <w:p w14:paraId="687FD00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DATA PREVISTA PARA DEFESA DA DISSERTAÇÃO</w:t>
            </w:r>
          </w:p>
        </w:tc>
      </w:tr>
      <w:tr w14:paraId="32D1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620" w:type="pct"/>
            <w:gridSpan w:val="2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</w:tcPr>
          <w:p w14:paraId="25F1E11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0" w:type="pct"/>
            <w:gridSpan w:val="2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</w:tcPr>
          <w:p w14:paraId="4B55BA1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______/______/______</w:t>
            </w:r>
          </w:p>
        </w:tc>
      </w:tr>
      <w:tr w14:paraId="150B2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00" w:type="pct"/>
            <w:gridSpan w:val="4"/>
          </w:tcPr>
          <w:p w14:paraId="211746F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14:paraId="36F13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00" w:type="pct"/>
            <w:gridSpan w:val="4"/>
            <w:tcBorders>
              <w:top w:val="double" w:color="auto" w:sz="6" w:space="0"/>
              <w:left w:val="double" w:color="auto" w:sz="6" w:space="0"/>
              <w:right w:val="double" w:color="auto" w:sz="6" w:space="0"/>
            </w:tcBorders>
            <w:shd w:val="pct30" w:color="auto" w:fill="auto"/>
          </w:tcPr>
          <w:p w14:paraId="681634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DECLARAÇÃO</w:t>
            </w:r>
          </w:p>
        </w:tc>
      </w:tr>
      <w:tr w14:paraId="24522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00" w:type="pct"/>
            <w:gridSpan w:val="4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5FF3BA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DECLARO que este pedido contém informações completas e exatas, que aceito o sistema e os critérios adotados pela instituição para avaliá-lo, bem como as normas estabelecidas pelo Edital FAPERJ Bolsa Nota 10 - 2026 e pela Programa de Pós-Graduação em Produção Vegetal</w:t>
            </w:r>
          </w:p>
        </w:tc>
      </w:tr>
      <w:tr w14:paraId="2A18D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325" w:type="pct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pct30" w:color="auto" w:fill="auto"/>
          </w:tcPr>
          <w:p w14:paraId="7F6D158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LOCAL</w:t>
            </w:r>
          </w:p>
        </w:tc>
        <w:tc>
          <w:tcPr>
            <w:tcW w:w="1348" w:type="pct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30" w:color="auto" w:fill="auto"/>
          </w:tcPr>
          <w:p w14:paraId="16E0508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DATA</w:t>
            </w:r>
          </w:p>
        </w:tc>
        <w:tc>
          <w:tcPr>
            <w:tcW w:w="2327" w:type="pct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</w:tcPr>
          <w:p w14:paraId="367E65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ASSINATURA</w:t>
            </w:r>
          </w:p>
        </w:tc>
      </w:tr>
      <w:tr w14:paraId="6190E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325" w:type="pct"/>
            <w:tcBorders>
              <w:top w:val="single" w:color="auto" w:sz="6" w:space="0"/>
              <w:left w:val="double" w:color="auto" w:sz="6" w:space="0"/>
              <w:bottom w:val="double" w:color="auto" w:sz="4" w:space="0"/>
              <w:right w:val="single" w:color="auto" w:sz="6" w:space="0"/>
            </w:tcBorders>
          </w:tcPr>
          <w:p w14:paraId="1577656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pct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207A74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______/______/______</w:t>
            </w:r>
          </w:p>
        </w:tc>
        <w:tc>
          <w:tcPr>
            <w:tcW w:w="2327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6" w:space="0"/>
            </w:tcBorders>
          </w:tcPr>
          <w:p w14:paraId="14C1957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14:paraId="5613D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325" w:type="pct"/>
            <w:tcBorders>
              <w:top w:val="double" w:color="auto" w:sz="4" w:space="0"/>
              <w:bottom w:val="double" w:color="auto" w:sz="4" w:space="0"/>
            </w:tcBorders>
          </w:tcPr>
          <w:p w14:paraId="0FE1C8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pct"/>
            <w:gridSpan w:val="2"/>
            <w:tcBorders>
              <w:top w:val="double" w:color="auto" w:sz="4" w:space="0"/>
              <w:bottom w:val="double" w:color="auto" w:sz="4" w:space="0"/>
            </w:tcBorders>
          </w:tcPr>
          <w:p w14:paraId="63D143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pct"/>
            <w:tcBorders>
              <w:top w:val="double" w:color="auto" w:sz="4" w:space="0"/>
              <w:bottom w:val="double" w:color="auto" w:sz="4" w:space="0"/>
            </w:tcBorders>
          </w:tcPr>
          <w:p w14:paraId="6E0BCF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14:paraId="6A8F4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00" w:type="pct"/>
            <w:gridSpan w:val="4"/>
            <w:tcBorders>
              <w:top w:val="doub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shd w:val="pct30" w:color="auto" w:fill="auto"/>
          </w:tcPr>
          <w:p w14:paraId="51ACBB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DE ACORDO DO ORIENTADOR</w:t>
            </w:r>
          </w:p>
        </w:tc>
      </w:tr>
      <w:tr w14:paraId="34687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325" w:type="pct"/>
            <w:tcBorders>
              <w:top w:val="single" w:color="auto" w:sz="4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pct30" w:color="auto" w:fill="auto"/>
          </w:tcPr>
          <w:p w14:paraId="155C7B3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LOCAL</w:t>
            </w:r>
          </w:p>
        </w:tc>
        <w:tc>
          <w:tcPr>
            <w:tcW w:w="1348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30" w:color="auto" w:fill="auto"/>
          </w:tcPr>
          <w:p w14:paraId="17F0314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DATA</w:t>
            </w:r>
          </w:p>
        </w:tc>
        <w:tc>
          <w:tcPr>
            <w:tcW w:w="2327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</w:tcPr>
          <w:p w14:paraId="749FE03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ASSINATURA</w:t>
            </w:r>
          </w:p>
        </w:tc>
      </w:tr>
      <w:tr w14:paraId="2FA94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325" w:type="pct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</w:tcPr>
          <w:p w14:paraId="26DF5DF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pct"/>
            <w:gridSpan w:val="2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</w:tcPr>
          <w:p w14:paraId="6225553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______/______/______</w:t>
            </w:r>
          </w:p>
        </w:tc>
        <w:tc>
          <w:tcPr>
            <w:tcW w:w="2327" w:type="pct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</w:tcPr>
          <w:p w14:paraId="4D4373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</w:tbl>
    <w:p w14:paraId="0D3AD51B">
      <w:pPr>
        <w:rPr>
          <w:rFonts w:ascii="Times New Roman" w:hAnsi="Times New Roman"/>
        </w:rPr>
      </w:pPr>
    </w:p>
    <w:p w14:paraId="250E1306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Pontuação do </w:t>
      </w:r>
      <w:r>
        <w:rPr>
          <w:rFonts w:ascii="Times New Roman" w:hAnsi="Times New Roman"/>
          <w:b/>
          <w:i/>
          <w:sz w:val="20"/>
        </w:rPr>
        <w:t>Curriculum vitae</w:t>
      </w:r>
      <w:r>
        <w:rPr>
          <w:rFonts w:ascii="Times New Roman" w:hAnsi="Times New Roman"/>
          <w:b/>
          <w:sz w:val="20"/>
        </w:rPr>
        <w:t xml:space="preserve">– </w:t>
      </w:r>
      <w:r>
        <w:rPr>
          <w:rFonts w:ascii="Times New Roman" w:hAnsi="Times New Roman"/>
          <w:b/>
          <w:color w:val="FF0000"/>
          <w:sz w:val="28"/>
        </w:rPr>
        <w:t>Doutorando</w:t>
      </w:r>
      <w:r>
        <w:rPr>
          <w:rFonts w:ascii="Times New Roman" w:hAnsi="Times New Roman"/>
          <w:b/>
          <w:sz w:val="20"/>
        </w:rPr>
        <w:t xml:space="preserve"> (deve ser preenchido pelo candidato) </w:t>
      </w:r>
    </w:p>
    <w:p w14:paraId="27FC9915">
      <w:pPr>
        <w:rPr>
          <w:rFonts w:ascii="Times New Roman" w:hAnsi="Times New Roman"/>
        </w:rPr>
      </w:pPr>
    </w:p>
    <w:tbl>
      <w:tblPr>
        <w:tblStyle w:val="7"/>
        <w:tblW w:w="4798" w:type="pc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67"/>
        <w:gridCol w:w="3370"/>
        <w:gridCol w:w="3010"/>
        <w:gridCol w:w="990"/>
        <w:gridCol w:w="990"/>
      </w:tblGrid>
      <w:tr w14:paraId="1D03A40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94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Item de avaliação</w:t>
            </w:r>
          </w:p>
        </w:tc>
        <w:tc>
          <w:tcPr>
            <w:tcW w:w="303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71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CRITÉRIO SELEÇÃO DOUTORANDO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4520FD">
            <w:pPr>
              <w:ind w:right="-7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3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Pontos obtidos</w:t>
            </w:r>
          </w:p>
        </w:tc>
      </w:tr>
      <w:tr w14:paraId="511866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6" w:hRule="atLeast"/>
        </w:trPr>
        <w:tc>
          <w:tcPr>
            <w:tcW w:w="10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D96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AF4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E97B2D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70A0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2C2B6FE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10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9F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FORMAÇÃO ACADÊMICA</w:t>
            </w:r>
          </w:p>
          <w:p w14:paraId="07F85F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(max = 30pts)</w:t>
            </w:r>
          </w:p>
        </w:tc>
        <w:tc>
          <w:tcPr>
            <w:tcW w:w="160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F7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 Mestrado cursado e Doutorado em andamento</w:t>
            </w:r>
          </w:p>
        </w:tc>
        <w:tc>
          <w:tcPr>
            <w:tcW w:w="1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86A3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Conceito Mestrado na Capes 6 ou mais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311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5E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693AF4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4" w:hRule="atLeast"/>
        </w:trPr>
        <w:tc>
          <w:tcPr>
            <w:tcW w:w="10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2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9B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8F4F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Conceito Mestrado na Capes 5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66E5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5F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69FDC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2" w:hRule="atLeast"/>
        </w:trPr>
        <w:tc>
          <w:tcPr>
            <w:tcW w:w="10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F9E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E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27E1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Conceito Mestrado na Capes 4 ou 3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A11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71E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490E5437">
        <w:trPr>
          <w:trHeight w:val="300" w:hRule="atLeast"/>
        </w:trPr>
        <w:tc>
          <w:tcPr>
            <w:tcW w:w="10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C0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CB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4791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Coeficiente de rendimento acumulado no doutorado na UENF igual a 3,0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3BB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68EA2F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74C848B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993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FD7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EF74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Coeficiente de rendimento acumulado no doutorado na UENF igual a 2,8 ou 2,9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85F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45891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38477F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9A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1F7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9B4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Coeficiente de rendimento acumulado no doutorado na UENF igual a 2,6 ou 2,7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1F9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7FF3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2827FBBE">
        <w:trPr>
          <w:trHeight w:val="347" w:hRule="atLeast"/>
        </w:trPr>
        <w:tc>
          <w:tcPr>
            <w:tcW w:w="10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C8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D31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 Especialização Lato Sensu em área afim</w:t>
            </w: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6655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Curso com no mínimo 300 horas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B2BA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1,0/curso</w:t>
            </w:r>
          </w:p>
        </w:tc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66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D0457B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7" w:hRule="atLeast"/>
        </w:trPr>
        <w:tc>
          <w:tcPr>
            <w:tcW w:w="102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F16B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EXPERIÊNCIA ACADÊMICA</w:t>
            </w:r>
          </w:p>
          <w:p w14:paraId="68A314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(max = 20pts)</w:t>
            </w:r>
          </w:p>
        </w:tc>
        <w:tc>
          <w:tcPr>
            <w:tcW w:w="160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283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2.1 Vinculo empregatício na área de ensino, pesquisa e extensão</w:t>
            </w: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4DF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Até 12 meses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EA7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AFC42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6E4598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102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A601F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A720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658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Até 24 meses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70A5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24E14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3F84B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102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4BA8F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9E27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CD1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Mais de 24 meses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4B3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7BD71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367DE3C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</w:trPr>
        <w:tc>
          <w:tcPr>
            <w:tcW w:w="102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83B0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E7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2.2. Bolsista de IC durante a graduação</w:t>
            </w:r>
          </w:p>
        </w:tc>
        <w:tc>
          <w:tcPr>
            <w:tcW w:w="1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37A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Até 12 meses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F269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09746A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C0F76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102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995B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26A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233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Até 24 meses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AB7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9F0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2C9769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102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54D9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94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C75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Mais de 24 meses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7CB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935E5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79E759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7" w:hRule="atLeast"/>
        </w:trPr>
        <w:tc>
          <w:tcPr>
            <w:tcW w:w="102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A6071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EDD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2.3 Estágios no exterior e/ou Ciência sem Fronteiras.</w:t>
            </w: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73D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Mínimo de 300 horas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15D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E8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26F7BD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0" w:hRule="atLeast"/>
        </w:trPr>
        <w:tc>
          <w:tcPr>
            <w:tcW w:w="10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B65C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PUBLICAÇÕES</w:t>
            </w:r>
          </w:p>
          <w:p w14:paraId="4B381F1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(max = 40pts)</w:t>
            </w:r>
          </w:p>
        </w:tc>
        <w:tc>
          <w:tcPr>
            <w:tcW w:w="16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0D30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3.1 Artigos científicos publicados ou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no prelo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(aceito) em periódicos científicos com Qualis/Capes A, B1 ou B2</w:t>
            </w: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B86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1º, 2º ou 3º autor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4FD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3,0/artigo</w:t>
            </w: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3C86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Máximo de 18,0</w:t>
            </w:r>
          </w:p>
        </w:tc>
      </w:tr>
      <w:tr w14:paraId="2E4747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0" w:hRule="atLeast"/>
        </w:trPr>
        <w:tc>
          <w:tcPr>
            <w:tcW w:w="102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4960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20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92B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Demais posições de autoria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6E5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1,5/artigo</w:t>
            </w:r>
          </w:p>
        </w:tc>
        <w:tc>
          <w:tcPr>
            <w:tcW w:w="4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58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066CAB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9" w:hRule="atLeast"/>
        </w:trPr>
        <w:tc>
          <w:tcPr>
            <w:tcW w:w="102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90C3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BAA91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 Artigos, capítulo de livros e resumos expandidos publicados em eventos científicos e artigos científicos em periódicos com Qualis/Capes abaixo de B2</w:t>
            </w: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64A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1º, 2º ou 3º autor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A940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1,0/artigo</w:t>
            </w:r>
          </w:p>
        </w:tc>
        <w:tc>
          <w:tcPr>
            <w:tcW w:w="47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22E97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Máximo de 14,0</w:t>
            </w:r>
          </w:p>
        </w:tc>
      </w:tr>
      <w:tr w14:paraId="56AC8CF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2" w:hRule="atLeast"/>
        </w:trPr>
        <w:tc>
          <w:tcPr>
            <w:tcW w:w="102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C5A8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AFE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1ED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Demais posições de autoria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60B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0,5/artigo</w:t>
            </w:r>
          </w:p>
        </w:tc>
        <w:tc>
          <w:tcPr>
            <w:tcW w:w="47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EB1C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1C2CF45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6" w:hRule="atLeast"/>
        </w:trPr>
        <w:tc>
          <w:tcPr>
            <w:tcW w:w="102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947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2B1E1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3.3 Resumos simples publicados </w:t>
            </w: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AD8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1º, 2º ou 3º autor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3E4F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0,5/resumo</w:t>
            </w:r>
          </w:p>
        </w:tc>
        <w:tc>
          <w:tcPr>
            <w:tcW w:w="47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533B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Máximo de 8,0</w:t>
            </w:r>
          </w:p>
        </w:tc>
      </w:tr>
      <w:tr w14:paraId="235D3D9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8" w:hRule="atLeast"/>
        </w:trPr>
        <w:tc>
          <w:tcPr>
            <w:tcW w:w="10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28E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55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40D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Demais posições de autoria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190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0,2/resumo</w:t>
            </w:r>
          </w:p>
        </w:tc>
        <w:tc>
          <w:tcPr>
            <w:tcW w:w="4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0D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C93FBC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10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9F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OUTROS</w:t>
            </w:r>
          </w:p>
          <w:p w14:paraId="7E1F02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(max = 10 pts)</w:t>
            </w:r>
          </w:p>
        </w:tc>
        <w:tc>
          <w:tcPr>
            <w:tcW w:w="1601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6BB4E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4.1) Apresentador de trabalho em evento</w:t>
            </w: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627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Por trabalho apresentado oral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428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56AC85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Máximo de 3,0</w:t>
            </w:r>
          </w:p>
        </w:tc>
      </w:tr>
      <w:tr w14:paraId="07785E4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9" w:hRule="atLeast"/>
        </w:trPr>
        <w:tc>
          <w:tcPr>
            <w:tcW w:w="10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FE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042F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6702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Por trabalho apresentado em poster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846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47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1C1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38537EE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E62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BDC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4.2) Participação em eventos ou cursos como ouvinte</w:t>
            </w:r>
          </w:p>
        </w:tc>
        <w:tc>
          <w:tcPr>
            <w:tcW w:w="1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DEFF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Por curso ou evento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C3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023A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Máximo de 2,0</w:t>
            </w:r>
          </w:p>
        </w:tc>
      </w:tr>
      <w:tr w14:paraId="2B2A71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7" w:hRule="atLeast"/>
        </w:trPr>
        <w:tc>
          <w:tcPr>
            <w:tcW w:w="10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2C3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56B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4.3) Aulas ministradas em disciplinas ou cursos de extensão- documento oficial da instituição.</w:t>
            </w:r>
          </w:p>
        </w:tc>
        <w:tc>
          <w:tcPr>
            <w:tcW w:w="1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679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 aula 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AB0F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2EBB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Máximo de 2,0</w:t>
            </w:r>
          </w:p>
        </w:tc>
      </w:tr>
      <w:tr w14:paraId="18B2322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0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0C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80C5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4.4) Outras ações </w:t>
            </w:r>
          </w:p>
        </w:tc>
        <w:tc>
          <w:tcPr>
            <w:tcW w:w="1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D3E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Consideradas importantes pela Comissão de Pós-Graduação em Produção Vegetal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CC52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1,0/ação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469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Máximo de 3,0</w:t>
            </w:r>
          </w:p>
        </w:tc>
      </w:tr>
    </w:tbl>
    <w:p w14:paraId="073ABA98">
      <w:pPr>
        <w:rPr>
          <w:rFonts w:ascii="Times New Roman" w:hAnsi="Times New Roman"/>
        </w:rPr>
      </w:pPr>
    </w:p>
    <w:tbl>
      <w:tblPr>
        <w:tblStyle w:val="7"/>
        <w:tblW w:w="4979" w:type="pct"/>
        <w:jc w:val="right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639"/>
        <w:gridCol w:w="2281"/>
        <w:gridCol w:w="5040"/>
      </w:tblGrid>
      <w:tr w14:paraId="084A4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00" w:type="pct"/>
            <w:gridSpan w:val="4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vAlign w:val="center"/>
          </w:tcPr>
          <w:p w14:paraId="7315041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DATA PREVISTA PARA DEFESA DA TESE</w:t>
            </w:r>
          </w:p>
        </w:tc>
      </w:tr>
      <w:tr w14:paraId="1FE4F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620" w:type="pct"/>
            <w:gridSpan w:val="2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</w:tcPr>
          <w:p w14:paraId="24E75D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0" w:type="pct"/>
            <w:gridSpan w:val="2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</w:tcPr>
          <w:p w14:paraId="5AF263A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______/______/______</w:t>
            </w:r>
          </w:p>
        </w:tc>
      </w:tr>
      <w:tr w14:paraId="2FFA6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00" w:type="pct"/>
            <w:gridSpan w:val="4"/>
          </w:tcPr>
          <w:p w14:paraId="2D83AFC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14:paraId="12397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00" w:type="pct"/>
            <w:gridSpan w:val="4"/>
            <w:tcBorders>
              <w:top w:val="double" w:color="auto" w:sz="6" w:space="0"/>
              <w:left w:val="double" w:color="auto" w:sz="6" w:space="0"/>
              <w:right w:val="double" w:color="auto" w:sz="6" w:space="0"/>
            </w:tcBorders>
            <w:shd w:val="pct30" w:color="auto" w:fill="auto"/>
          </w:tcPr>
          <w:p w14:paraId="34F0BAC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DECLARAÇÃO</w:t>
            </w:r>
          </w:p>
        </w:tc>
      </w:tr>
      <w:tr w14:paraId="4F4E5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00" w:type="pct"/>
            <w:gridSpan w:val="4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416809D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DECLARO que este pedido contém informações completas e exatas, que aceito o sistema e os critérios adotados pela instituição para avaliá-lo, bem como as normas estabelecidas pelo Edital FAPERJ Bolsa Nota 10 - 2026 e pela Programa de Pós-Graduação em Produção Vegetal</w:t>
            </w:r>
          </w:p>
        </w:tc>
      </w:tr>
      <w:tr w14:paraId="06E99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325" w:type="pct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pct30" w:color="auto" w:fill="auto"/>
          </w:tcPr>
          <w:p w14:paraId="0CC344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LOCAL</w:t>
            </w:r>
          </w:p>
        </w:tc>
        <w:tc>
          <w:tcPr>
            <w:tcW w:w="1348" w:type="pct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30" w:color="auto" w:fill="auto"/>
          </w:tcPr>
          <w:p w14:paraId="3A171DC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DATA</w:t>
            </w:r>
          </w:p>
        </w:tc>
        <w:tc>
          <w:tcPr>
            <w:tcW w:w="2327" w:type="pct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</w:tcPr>
          <w:p w14:paraId="23DD96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ASSINATURA</w:t>
            </w:r>
          </w:p>
        </w:tc>
      </w:tr>
      <w:tr w14:paraId="5B595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325" w:type="pct"/>
            <w:tcBorders>
              <w:top w:val="single" w:color="auto" w:sz="6" w:space="0"/>
              <w:left w:val="double" w:color="auto" w:sz="6" w:space="0"/>
              <w:bottom w:val="double" w:color="auto" w:sz="4" w:space="0"/>
              <w:right w:val="single" w:color="auto" w:sz="6" w:space="0"/>
            </w:tcBorders>
          </w:tcPr>
          <w:p w14:paraId="4B2787D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pct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469238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______/______/______</w:t>
            </w:r>
          </w:p>
        </w:tc>
        <w:tc>
          <w:tcPr>
            <w:tcW w:w="2327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6" w:space="0"/>
            </w:tcBorders>
          </w:tcPr>
          <w:p w14:paraId="728B0C0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14:paraId="17827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325" w:type="pct"/>
            <w:tcBorders>
              <w:top w:val="double" w:color="auto" w:sz="4" w:space="0"/>
              <w:bottom w:val="double" w:color="auto" w:sz="4" w:space="0"/>
            </w:tcBorders>
          </w:tcPr>
          <w:p w14:paraId="0DEC5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pct"/>
            <w:gridSpan w:val="2"/>
            <w:tcBorders>
              <w:top w:val="double" w:color="auto" w:sz="4" w:space="0"/>
              <w:bottom w:val="double" w:color="auto" w:sz="4" w:space="0"/>
            </w:tcBorders>
          </w:tcPr>
          <w:p w14:paraId="3E1142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pct"/>
            <w:tcBorders>
              <w:top w:val="double" w:color="auto" w:sz="4" w:space="0"/>
              <w:bottom w:val="double" w:color="auto" w:sz="4" w:space="0"/>
            </w:tcBorders>
          </w:tcPr>
          <w:p w14:paraId="3738C24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14:paraId="54BA9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00" w:type="pct"/>
            <w:gridSpan w:val="4"/>
            <w:tcBorders>
              <w:top w:val="doub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shd w:val="pct30" w:color="auto" w:fill="auto"/>
          </w:tcPr>
          <w:p w14:paraId="02CEDB2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DE ACORDO DO ORIENTADOR</w:t>
            </w:r>
          </w:p>
        </w:tc>
      </w:tr>
      <w:tr w14:paraId="68EE9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325" w:type="pct"/>
            <w:tcBorders>
              <w:top w:val="single" w:color="auto" w:sz="4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pct30" w:color="auto" w:fill="auto"/>
          </w:tcPr>
          <w:p w14:paraId="156BC4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LOCAL</w:t>
            </w:r>
          </w:p>
        </w:tc>
        <w:tc>
          <w:tcPr>
            <w:tcW w:w="1348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30" w:color="auto" w:fill="auto"/>
          </w:tcPr>
          <w:p w14:paraId="627137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DATA</w:t>
            </w:r>
          </w:p>
        </w:tc>
        <w:tc>
          <w:tcPr>
            <w:tcW w:w="2327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</w:tcPr>
          <w:p w14:paraId="2C62E4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ASSINATURA</w:t>
            </w:r>
          </w:p>
        </w:tc>
      </w:tr>
      <w:tr w14:paraId="7DA3B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325" w:type="pct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</w:tcPr>
          <w:p w14:paraId="23F9BE4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pct"/>
            <w:gridSpan w:val="2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</w:tcPr>
          <w:p w14:paraId="3F063B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______/______/______</w:t>
            </w:r>
          </w:p>
        </w:tc>
        <w:tc>
          <w:tcPr>
            <w:tcW w:w="2327" w:type="pct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</w:tcPr>
          <w:p w14:paraId="6D1FF2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</w:tbl>
    <w:p w14:paraId="0D958F07">
      <w:pPr>
        <w:rPr>
          <w:rFonts w:ascii="Times New Roman" w:hAnsi="Times New Roman"/>
        </w:rPr>
      </w:pPr>
    </w:p>
    <w:sectPr>
      <w:pgSz w:w="11907" w:h="16840"/>
      <w:pgMar w:top="851" w:right="539" w:bottom="851" w:left="53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32638"/>
    <w:multiLevelType w:val="multilevel"/>
    <w:tmpl w:val="06132638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11E28"/>
    <w:multiLevelType w:val="multilevel"/>
    <w:tmpl w:val="6E811E28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9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71"/>
    <w:rsid w:val="000250E5"/>
    <w:rsid w:val="000520A5"/>
    <w:rsid w:val="000710C2"/>
    <w:rsid w:val="00091217"/>
    <w:rsid w:val="000B54E7"/>
    <w:rsid w:val="000B6626"/>
    <w:rsid w:val="000D14EF"/>
    <w:rsid w:val="000D4D89"/>
    <w:rsid w:val="000E1790"/>
    <w:rsid w:val="000E3A1B"/>
    <w:rsid w:val="001037B7"/>
    <w:rsid w:val="00115153"/>
    <w:rsid w:val="0015038F"/>
    <w:rsid w:val="001562D9"/>
    <w:rsid w:val="0017177B"/>
    <w:rsid w:val="001A623E"/>
    <w:rsid w:val="001D7300"/>
    <w:rsid w:val="001E7192"/>
    <w:rsid w:val="001F3E6B"/>
    <w:rsid w:val="001F4495"/>
    <w:rsid w:val="0023438E"/>
    <w:rsid w:val="00234A73"/>
    <w:rsid w:val="00240553"/>
    <w:rsid w:val="00245FDB"/>
    <w:rsid w:val="00273BAD"/>
    <w:rsid w:val="00275BCA"/>
    <w:rsid w:val="00276A53"/>
    <w:rsid w:val="00282501"/>
    <w:rsid w:val="002957B3"/>
    <w:rsid w:val="002D2AE1"/>
    <w:rsid w:val="002E1DC1"/>
    <w:rsid w:val="0030452C"/>
    <w:rsid w:val="00342ADE"/>
    <w:rsid w:val="00357157"/>
    <w:rsid w:val="00407BD0"/>
    <w:rsid w:val="00417456"/>
    <w:rsid w:val="00445CE2"/>
    <w:rsid w:val="00450498"/>
    <w:rsid w:val="00462EDF"/>
    <w:rsid w:val="00466564"/>
    <w:rsid w:val="00491A69"/>
    <w:rsid w:val="004B4C4E"/>
    <w:rsid w:val="004C2CA6"/>
    <w:rsid w:val="004C4D18"/>
    <w:rsid w:val="004E5847"/>
    <w:rsid w:val="00502377"/>
    <w:rsid w:val="00513C8A"/>
    <w:rsid w:val="00532FE3"/>
    <w:rsid w:val="00552937"/>
    <w:rsid w:val="00566FE7"/>
    <w:rsid w:val="005777EE"/>
    <w:rsid w:val="0058773D"/>
    <w:rsid w:val="005E0652"/>
    <w:rsid w:val="005E293D"/>
    <w:rsid w:val="00611394"/>
    <w:rsid w:val="00650228"/>
    <w:rsid w:val="00695483"/>
    <w:rsid w:val="007002D7"/>
    <w:rsid w:val="007154F6"/>
    <w:rsid w:val="00727B89"/>
    <w:rsid w:val="0073683B"/>
    <w:rsid w:val="00790728"/>
    <w:rsid w:val="00796B01"/>
    <w:rsid w:val="007E58D1"/>
    <w:rsid w:val="00822080"/>
    <w:rsid w:val="0083483A"/>
    <w:rsid w:val="00883B67"/>
    <w:rsid w:val="00896E85"/>
    <w:rsid w:val="008A0962"/>
    <w:rsid w:val="008A77B7"/>
    <w:rsid w:val="008D6F1F"/>
    <w:rsid w:val="008E545C"/>
    <w:rsid w:val="00927AD0"/>
    <w:rsid w:val="00974DEB"/>
    <w:rsid w:val="0097764C"/>
    <w:rsid w:val="00986416"/>
    <w:rsid w:val="00987C04"/>
    <w:rsid w:val="00996566"/>
    <w:rsid w:val="009A5EA5"/>
    <w:rsid w:val="00A03BDF"/>
    <w:rsid w:val="00A21466"/>
    <w:rsid w:val="00A52F8C"/>
    <w:rsid w:val="00A62015"/>
    <w:rsid w:val="00A861DC"/>
    <w:rsid w:val="00A947B2"/>
    <w:rsid w:val="00AC6D88"/>
    <w:rsid w:val="00AD7090"/>
    <w:rsid w:val="00AD773E"/>
    <w:rsid w:val="00AE3FDB"/>
    <w:rsid w:val="00AF03F9"/>
    <w:rsid w:val="00B34752"/>
    <w:rsid w:val="00B57D45"/>
    <w:rsid w:val="00B740DE"/>
    <w:rsid w:val="00B8406B"/>
    <w:rsid w:val="00B87ED7"/>
    <w:rsid w:val="00B9387A"/>
    <w:rsid w:val="00B96EAC"/>
    <w:rsid w:val="00BD4387"/>
    <w:rsid w:val="00C00DFA"/>
    <w:rsid w:val="00C33C48"/>
    <w:rsid w:val="00C43D74"/>
    <w:rsid w:val="00C4664E"/>
    <w:rsid w:val="00CA6BE7"/>
    <w:rsid w:val="00CE5F45"/>
    <w:rsid w:val="00D02F50"/>
    <w:rsid w:val="00D80A9E"/>
    <w:rsid w:val="00DA6551"/>
    <w:rsid w:val="00DB7E55"/>
    <w:rsid w:val="00DC2947"/>
    <w:rsid w:val="00DE007E"/>
    <w:rsid w:val="00E019AE"/>
    <w:rsid w:val="00E01B82"/>
    <w:rsid w:val="00E32992"/>
    <w:rsid w:val="00E8757C"/>
    <w:rsid w:val="00EA2065"/>
    <w:rsid w:val="00EC64CD"/>
    <w:rsid w:val="00F02F1C"/>
    <w:rsid w:val="00F12995"/>
    <w:rsid w:val="00F56566"/>
    <w:rsid w:val="00F57C95"/>
    <w:rsid w:val="00F6295F"/>
    <w:rsid w:val="00F62971"/>
    <w:rsid w:val="00FA0F82"/>
    <w:rsid w:val="00FF3313"/>
    <w:rsid w:val="26334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Arial" w:hAnsi="Arial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20" w:after="120"/>
      <w:jc w:val="center"/>
      <w:outlineLvl w:val="0"/>
    </w:pPr>
    <w:rPr>
      <w:rFonts w:ascii="Times New Roman" w:hAnsi="Times New Roman"/>
      <w:b/>
    </w:rPr>
  </w:style>
  <w:style w:type="paragraph" w:styleId="3">
    <w:name w:val="heading 2"/>
    <w:basedOn w:val="1"/>
    <w:next w:val="1"/>
    <w:qFormat/>
    <w:uiPriority w:val="0"/>
    <w:pPr>
      <w:keepNext/>
      <w:spacing w:before="120"/>
      <w:jc w:val="center"/>
      <w:outlineLvl w:val="1"/>
    </w:pPr>
    <w:rPr>
      <w:rFonts w:ascii="Times New Roman" w:hAnsi="Times New Roman"/>
      <w:b/>
      <w:sz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ascii="Times New Roman" w:hAnsi="Times New Roman"/>
      <w:b/>
      <w:caps/>
      <w:sz w:val="16"/>
    </w:rPr>
  </w:style>
  <w:style w:type="paragraph" w:styleId="5">
    <w:name w:val="heading 4"/>
    <w:basedOn w:val="1"/>
    <w:next w:val="1"/>
    <w:qFormat/>
    <w:uiPriority w:val="0"/>
    <w:pPr>
      <w:keepNext/>
      <w:jc w:val="right"/>
      <w:outlineLvl w:val="3"/>
    </w:pPr>
    <w:rPr>
      <w:rFonts w:ascii="Times New Roman" w:hAnsi="Times New Roman"/>
      <w:b/>
      <w:sz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10">
    <w:name w:val="header"/>
    <w:basedOn w:val="1"/>
    <w:semiHidden/>
    <w:uiPriority w:val="0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11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12">
    <w:name w:val="Texto de balão Char"/>
    <w:basedOn w:val="6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ORM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E519-ADAE-4ECE-BA27-1753D6A4D1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FORM01.dot</Template>
  <Company>F. I. LTDA</Company>
  <Pages>3</Pages>
  <Words>1178</Words>
  <Characters>6351</Characters>
  <Lines>529</Lines>
  <Paragraphs>268</Paragraphs>
  <TotalTime>1</TotalTime>
  <ScaleCrop>false</ScaleCrop>
  <LinksUpToDate>false</LinksUpToDate>
  <CharactersWithSpaces>7261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2026-04-10T14:09:00Z</dcterms:created>
  <dc:creator>valentina</dc:creator>
  <cp:lastModifiedBy>Uenf</cp:lastModifiedBy>
  <cp:lastPrinted>2014-02-05T10:56:00Z</cp:lastPrinted>
  <dcterms:modified xsi:type="dcterms:W3CDTF">2026-04-10T14:14:29Z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71DAD83DD4124FDC8BE7E946F4D4BAE1_13</vt:lpwstr>
  </property>
</Properties>
</file>